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D127628" w:rsidR="00CD1A58" w:rsidRPr="00DE67F2" w:rsidRDefault="008B57A2">
      <w:pPr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DE67F2">
        <w:rPr>
          <w:rFonts w:ascii="BIZ UD明朝 Medium" w:eastAsia="BIZ UD明朝 Medium" w:hAnsi="BIZ UD明朝 Medium" w:hint="eastAsia"/>
          <w:sz w:val="22"/>
        </w:rPr>
        <w:t>(様式</w:t>
      </w:r>
      <w:r w:rsidR="0078059B">
        <w:rPr>
          <w:rFonts w:ascii="BIZ UD明朝 Medium" w:eastAsia="BIZ UD明朝 Medium" w:hAnsi="BIZ UD明朝 Medium" w:hint="eastAsia"/>
          <w:sz w:val="22"/>
        </w:rPr>
        <w:t>６</w:t>
      </w:r>
      <w:bookmarkStart w:id="0" w:name="_GoBack"/>
      <w:bookmarkEnd w:id="0"/>
      <w:r w:rsidR="00E26312" w:rsidRPr="00DE67F2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DE67F2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563A0CD0" w:rsidR="00E26312" w:rsidRPr="00DE67F2" w:rsidRDefault="008B57A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DE67F2">
        <w:rPr>
          <w:rFonts w:ascii="BIZ UD明朝 Medium" w:eastAsia="BIZ UD明朝 Medium" w:hAnsi="BIZ UD明朝 Medium" w:hint="eastAsia"/>
          <w:b/>
          <w:sz w:val="36"/>
        </w:rPr>
        <w:t>委</w:t>
      </w:r>
      <w:r w:rsidR="00D6649E" w:rsidRPr="00DE67F2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DE67F2">
        <w:rPr>
          <w:rFonts w:ascii="BIZ UD明朝 Medium" w:eastAsia="BIZ UD明朝 Medium" w:hAnsi="BIZ UD明朝 Medium" w:hint="eastAsia"/>
          <w:b/>
          <w:sz w:val="36"/>
        </w:rPr>
        <w:t>任</w:t>
      </w:r>
      <w:r w:rsidR="00D6649E" w:rsidRPr="00DE67F2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DE67F2">
        <w:rPr>
          <w:rFonts w:ascii="BIZ UD明朝 Medium" w:eastAsia="BIZ UD明朝 Medium" w:hAnsi="BIZ UD明朝 Medium" w:hint="eastAsia"/>
          <w:b/>
          <w:sz w:val="36"/>
        </w:rPr>
        <w:t>状</w:t>
      </w:r>
    </w:p>
    <w:p w14:paraId="27594FD4" w14:textId="5FAB225A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4351C2BE" w14:textId="7777777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D3B07E5" w14:textId="62AC17BA" w:rsidR="008B57A2" w:rsidRPr="00FA6AB1" w:rsidRDefault="008B57A2" w:rsidP="008B57A2">
      <w:pPr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A6AB1">
        <w:rPr>
          <w:rFonts w:ascii="BIZ UD明朝 Medium" w:eastAsia="BIZ UD明朝 Medium" w:hAnsi="BIZ UD明朝 Medium" w:hint="eastAsia"/>
          <w:sz w:val="22"/>
        </w:rPr>
        <w:t>今般都合により</w:t>
      </w:r>
      <w:r w:rsidR="00712685">
        <w:rPr>
          <w:rFonts w:ascii="BIZ UD明朝 Medium" w:eastAsia="BIZ UD明朝 Medium" w:hAnsi="BIZ UD明朝 Medium" w:hint="eastAsia"/>
          <w:sz w:val="22"/>
        </w:rPr>
        <w:t>令和６年度</w:t>
      </w:r>
      <w:r w:rsidR="00085937" w:rsidRPr="0008593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2"/>
        </w:rPr>
        <w:t>別府市</w:t>
      </w:r>
      <w:r w:rsidR="00116FED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2"/>
        </w:rPr>
        <w:t>リゾート産後ケア事業</w:t>
      </w:r>
      <w:r w:rsidR="00085937" w:rsidRPr="0008593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2"/>
        </w:rPr>
        <w:t>委託業務</w:t>
      </w:r>
      <w:r w:rsidRPr="00FA6AB1">
        <w:rPr>
          <w:rFonts w:ascii="BIZ UD明朝 Medium" w:eastAsia="BIZ UD明朝 Medium" w:hAnsi="BIZ UD明朝 Medium" w:hint="eastAsia"/>
          <w:sz w:val="22"/>
        </w:rPr>
        <w:t>の入札(見積)に関する一切の権限を（　　　　　　　　　　）に委任しましたので、連署をもってお届けします。</w:t>
      </w:r>
    </w:p>
    <w:p w14:paraId="73DF8F33" w14:textId="32A8CA04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05AD0E0" w14:textId="7777777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B3745F4" w14:textId="3F6A0422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　令和　　年　　月　　日</w:t>
      </w:r>
    </w:p>
    <w:p w14:paraId="7FCD97C5" w14:textId="0D444AF8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FFCBCE0" w14:textId="6DE69A5D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DE67F2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DE67F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42BCDC71" w14:textId="6261C23A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B65097B" w14:textId="4E29886D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A63A826" w14:textId="4C367885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0BA616D" w14:textId="69388E01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AC9C6C" w14:textId="070BD78D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C58FC36" w14:textId="2CD0821A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61BFB3B" w14:textId="0A81F3D5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673ED59" w14:textId="7777777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DE67F2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DE67F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DE67F2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5EDB34A0" w14:textId="1A7ECB73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D4FAEC8" w14:textId="44F0E461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8764024" w14:textId="1B879C4B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C839C59" w14:textId="2011D78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7861DAC" w14:textId="1F2D4234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728CEFDB" w14:textId="4B6A1590" w:rsidR="008B57A2" w:rsidRPr="00DE67F2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>別府市</w:t>
      </w:r>
    </w:p>
    <w:p w14:paraId="70C68980" w14:textId="56C6E3C2" w:rsidR="008B57A2" w:rsidRPr="00DE67F2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sectPr w:rsidR="008B57A2" w:rsidRPr="00DE67F2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43C0" w14:textId="77777777" w:rsidR="001E1D05" w:rsidRDefault="001E1D05" w:rsidP="00E26312">
      <w:r>
        <w:separator/>
      </w:r>
    </w:p>
  </w:endnote>
  <w:endnote w:type="continuationSeparator" w:id="0">
    <w:p w14:paraId="2A69E22C" w14:textId="77777777" w:rsidR="001E1D05" w:rsidRDefault="001E1D0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0FE7D" w14:textId="77777777" w:rsidR="001E1D05" w:rsidRDefault="001E1D05" w:rsidP="00E26312">
      <w:r>
        <w:separator/>
      </w:r>
    </w:p>
  </w:footnote>
  <w:footnote w:type="continuationSeparator" w:id="0">
    <w:p w14:paraId="5AA3ECBA" w14:textId="77777777" w:rsidR="001E1D05" w:rsidRDefault="001E1D05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85937"/>
    <w:rsid w:val="000916C5"/>
    <w:rsid w:val="000A5C90"/>
    <w:rsid w:val="000B3F5D"/>
    <w:rsid w:val="00116FED"/>
    <w:rsid w:val="001E1D05"/>
    <w:rsid w:val="001E71E4"/>
    <w:rsid w:val="003C762B"/>
    <w:rsid w:val="003F6A18"/>
    <w:rsid w:val="00450FF8"/>
    <w:rsid w:val="00501B87"/>
    <w:rsid w:val="00535B02"/>
    <w:rsid w:val="00562B68"/>
    <w:rsid w:val="005B2806"/>
    <w:rsid w:val="00712685"/>
    <w:rsid w:val="0078059B"/>
    <w:rsid w:val="007E400A"/>
    <w:rsid w:val="00861774"/>
    <w:rsid w:val="008B57A2"/>
    <w:rsid w:val="008E0FE1"/>
    <w:rsid w:val="00B17942"/>
    <w:rsid w:val="00B64F23"/>
    <w:rsid w:val="00BB05AC"/>
    <w:rsid w:val="00BF1E80"/>
    <w:rsid w:val="00C6096C"/>
    <w:rsid w:val="00CA0C26"/>
    <w:rsid w:val="00CC48B8"/>
    <w:rsid w:val="00CD1A58"/>
    <w:rsid w:val="00CD3592"/>
    <w:rsid w:val="00D6649E"/>
    <w:rsid w:val="00DE67F2"/>
    <w:rsid w:val="00E26312"/>
    <w:rsid w:val="00E33D16"/>
    <w:rsid w:val="00ED7C59"/>
    <w:rsid w:val="00FA6AB1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F21E6F20.dotm</Template>
  <TotalTime>76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2024-06-02T00:59:00Z</cp:lastPrinted>
  <dcterms:created xsi:type="dcterms:W3CDTF">2021-07-16T09:21:00Z</dcterms:created>
  <dcterms:modified xsi:type="dcterms:W3CDTF">2024-08-02T02:08:00Z</dcterms:modified>
</cp:coreProperties>
</file>