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790B4819" w:rsidR="00CD1A58" w:rsidRPr="00657A11" w:rsidRDefault="00E26312">
      <w:pPr>
        <w:rPr>
          <w:rFonts w:ascii="BIZ UD明朝 Medium" w:eastAsia="BIZ UD明朝 Medium" w:hAnsi="BIZ UD明朝 Medium"/>
          <w:sz w:val="22"/>
        </w:rPr>
      </w:pPr>
      <w:r w:rsidRPr="00657A11">
        <w:rPr>
          <w:rFonts w:ascii="BIZ UD明朝 Medium" w:eastAsia="BIZ UD明朝 Medium" w:hAnsi="BIZ UD明朝 Medium" w:hint="eastAsia"/>
          <w:sz w:val="22"/>
        </w:rPr>
        <w:t>(様式</w:t>
      </w:r>
      <w:r w:rsidR="00853793">
        <w:rPr>
          <w:rFonts w:ascii="BIZ UD明朝 Medium" w:eastAsia="BIZ UD明朝 Medium" w:hAnsi="BIZ UD明朝 Medium" w:hint="eastAsia"/>
          <w:sz w:val="22"/>
        </w:rPr>
        <w:t>５</w:t>
      </w:r>
      <w:bookmarkStart w:id="0" w:name="_GoBack"/>
      <w:bookmarkEnd w:id="0"/>
      <w:r w:rsidRPr="00657A11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657A11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6ADC8077" w:rsidR="00E26312" w:rsidRPr="00657A11" w:rsidRDefault="00CC48B8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657A11">
        <w:rPr>
          <w:rFonts w:ascii="BIZ UD明朝 Medium" w:eastAsia="BIZ UD明朝 Medium" w:hAnsi="BIZ UD明朝 Medium" w:hint="eastAsia"/>
          <w:b/>
          <w:sz w:val="36"/>
        </w:rPr>
        <w:t>委託業務入札書</w:t>
      </w:r>
    </w:p>
    <w:p w14:paraId="727856B5" w14:textId="77777777" w:rsidR="00CA0C26" w:rsidRPr="00657A11" w:rsidRDefault="00CA0C26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tblpX="-10" w:tblpY="1"/>
        <w:tblOverlap w:val="never"/>
        <w:tblW w:w="98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6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5"/>
      </w:tblGrid>
      <w:tr w:rsidR="00CC48B8" w:rsidRPr="00657A11" w14:paraId="290DAF73" w14:textId="77777777" w:rsidTr="007E400A">
        <w:trPr>
          <w:trHeight w:val="7370"/>
        </w:trPr>
        <w:tc>
          <w:tcPr>
            <w:tcW w:w="9865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E9F1A22" w14:textId="77777777" w:rsidR="00ED7C59" w:rsidRPr="00657A11" w:rsidRDefault="00ED7C59" w:rsidP="00ED7C5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F52DB55" w14:textId="78BA59D9" w:rsidR="00CC48B8" w:rsidRPr="00657A11" w:rsidRDefault="00ED7C59" w:rsidP="00ED7C59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657A11">
              <w:rPr>
                <w:rFonts w:ascii="BIZ UD明朝 Medium" w:eastAsia="BIZ UD明朝 Medium" w:hAnsi="BIZ UD明朝 Medium" w:hint="eastAsia"/>
                <w:sz w:val="22"/>
              </w:rPr>
              <w:t xml:space="preserve">令和　　年　　月　　日　</w:t>
            </w:r>
          </w:p>
          <w:p w14:paraId="3E6B30FE" w14:textId="781211E6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8459E76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1ADE7A6" w14:textId="0667AF91" w:rsidR="00ED7C59" w:rsidRPr="00657A11" w:rsidRDefault="00ED7C59" w:rsidP="00B32BC3">
            <w:pPr>
              <w:spacing w:line="0" w:lineRule="atLeast"/>
              <w:ind w:firstLineChars="100" w:firstLine="245"/>
              <w:rPr>
                <w:rFonts w:ascii="BIZ UD明朝 Medium" w:eastAsia="BIZ UD明朝 Medium" w:hAnsi="BIZ UD明朝 Medium"/>
                <w:sz w:val="22"/>
              </w:rPr>
            </w:pPr>
            <w:r w:rsidRPr="00657A11">
              <w:rPr>
                <w:rFonts w:ascii="BIZ UD明朝 Medium" w:eastAsia="BIZ UD明朝 Medium" w:hAnsi="BIZ UD明朝 Medium" w:hint="eastAsia"/>
                <w:sz w:val="22"/>
              </w:rPr>
              <w:t>別府市</w:t>
            </w:r>
          </w:p>
          <w:p w14:paraId="52C6F1B7" w14:textId="2FC2104B" w:rsidR="00ED7C59" w:rsidRPr="00657A11" w:rsidRDefault="00ED7C59" w:rsidP="00B32BC3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657A11">
              <w:rPr>
                <w:rFonts w:ascii="BIZ UD明朝 Medium" w:eastAsia="BIZ UD明朝 Medium" w:hAnsi="BIZ UD明朝 Medium" w:hint="eastAsia"/>
                <w:sz w:val="22"/>
              </w:rPr>
              <w:t xml:space="preserve">　　別府市長　長野　恭紘　殿</w:t>
            </w:r>
          </w:p>
          <w:p w14:paraId="19317669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68F584D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tbl>
            <w:tblPr>
              <w:tblStyle w:val="a7"/>
              <w:tblpPr w:leftFromText="142" w:rightFromText="142" w:vertAnchor="text" w:horzAnchor="margin" w:tblpXSpec="right" w:tblpY="3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single" w:sz="2" w:space="0" w:color="auto"/>
                <w:right w:val="none" w:sz="0" w:space="0" w:color="auto"/>
                <w:insideH w:val="single" w:sz="2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1871"/>
              <w:gridCol w:w="4139"/>
              <w:gridCol w:w="420"/>
            </w:tblGrid>
            <w:tr w:rsidR="00ED7C59" w:rsidRPr="00657A11" w14:paraId="45BEA846" w14:textId="77777777" w:rsidTr="00815964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14:paraId="10EDFA6A" w14:textId="1650AB23" w:rsidR="00ED7C59" w:rsidRPr="00657A11" w:rsidRDefault="00ED7C59" w:rsidP="00815964">
                  <w:pPr>
                    <w:jc w:val="center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  <w:r w:rsidRPr="00657A11">
                    <w:rPr>
                      <w:rFonts w:ascii="BIZ UD明朝 Medium" w:eastAsia="BIZ UD明朝 Medium" w:hAnsi="BIZ UD明朝 Medium" w:hint="eastAsia"/>
                      <w:kern w:val="0"/>
                      <w:sz w:val="22"/>
                    </w:rPr>
                    <w:t>入札者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1F61227A" w14:textId="1480168E" w:rsidR="00ED7C59" w:rsidRPr="00657A11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657A11">
                    <w:rPr>
                      <w:rFonts w:ascii="BIZ UD明朝 Medium" w:eastAsia="BIZ UD明朝 Medium" w:hAnsi="BIZ UD明朝 Medium" w:hint="eastAsia"/>
                      <w:spacing w:val="572"/>
                      <w:kern w:val="0"/>
                      <w:sz w:val="22"/>
                      <w:fitText w:val="1584" w:id="-1751415806"/>
                    </w:rPr>
                    <w:t>住</w:t>
                  </w:r>
                  <w:r w:rsidRPr="00657A11">
                    <w:rPr>
                      <w:rFonts w:ascii="BIZ UD明朝 Medium" w:eastAsia="BIZ UD明朝 Medium" w:hAnsi="BIZ UD明朝 Medium" w:hint="eastAsia"/>
                      <w:kern w:val="0"/>
                      <w:sz w:val="22"/>
                      <w:fitText w:val="1584" w:id="-1751415806"/>
                    </w:rPr>
                    <w:t>所</w:t>
                  </w:r>
                </w:p>
              </w:tc>
              <w:tc>
                <w:tcPr>
                  <w:tcW w:w="455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6C7453C5" w14:textId="14384E52" w:rsidR="00ED7C59" w:rsidRPr="00657A11" w:rsidRDefault="00ED7C59" w:rsidP="00ED7C59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ED7C59" w:rsidRPr="00657A11" w14:paraId="74A3212B" w14:textId="77777777" w:rsidTr="007E400A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35715C78" w14:textId="77777777" w:rsidR="00ED7C59" w:rsidRPr="00657A11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3E4A5B13" w14:textId="14AC6A29" w:rsidR="00ED7C59" w:rsidRPr="00657A11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657A11">
                    <w:rPr>
                      <w:rFonts w:ascii="BIZ UD明朝 Medium" w:eastAsia="BIZ UD明朝 Medium" w:hAnsi="BIZ UD明朝 Medium" w:hint="eastAsia"/>
                      <w:spacing w:val="26"/>
                      <w:kern w:val="0"/>
                      <w:sz w:val="22"/>
                      <w:fitText w:val="1584" w:id="-1751412992"/>
                    </w:rPr>
                    <w:t>商号又は名</w:t>
                  </w:r>
                  <w:r w:rsidRPr="00657A11">
                    <w:rPr>
                      <w:rFonts w:ascii="BIZ UD明朝 Medium" w:eastAsia="BIZ UD明朝 Medium" w:hAnsi="BIZ UD明朝 Medium" w:hint="eastAsia"/>
                      <w:spacing w:val="2"/>
                      <w:kern w:val="0"/>
                      <w:sz w:val="22"/>
                      <w:fitText w:val="1584" w:id="-1751412992"/>
                    </w:rPr>
                    <w:t>称</w:t>
                  </w:r>
                </w:p>
              </w:tc>
              <w:tc>
                <w:tcPr>
                  <w:tcW w:w="455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4594B2FB" w14:textId="77777777" w:rsidR="00ED7C59" w:rsidRPr="00657A11" w:rsidRDefault="00ED7C59" w:rsidP="00ED7C59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ED7C59" w:rsidRPr="00657A11" w14:paraId="3CCD5D7C" w14:textId="77777777" w:rsidTr="007E400A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53213967" w14:textId="77777777" w:rsidR="00ED7C59" w:rsidRPr="00657A11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313C7498" w14:textId="58F53C90" w:rsidR="00ED7C59" w:rsidRPr="00657A11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657A11">
                    <w:rPr>
                      <w:rFonts w:ascii="BIZ UD明朝 Medium" w:eastAsia="BIZ UD明朝 Medium" w:hAnsi="BIZ UD明朝 Medium" w:hint="eastAsia"/>
                      <w:spacing w:val="61"/>
                      <w:kern w:val="0"/>
                      <w:sz w:val="22"/>
                      <w:fitText w:val="1584" w:id="-1751415807"/>
                    </w:rPr>
                    <w:t>代表者氏</w:t>
                  </w:r>
                  <w:r w:rsidRPr="00657A11">
                    <w:rPr>
                      <w:rFonts w:ascii="BIZ UD明朝 Medium" w:eastAsia="BIZ UD明朝 Medium" w:hAnsi="BIZ UD明朝 Medium" w:hint="eastAsia"/>
                      <w:spacing w:val="-2"/>
                      <w:kern w:val="0"/>
                      <w:sz w:val="22"/>
                      <w:fitText w:val="1584" w:id="-1751415807"/>
                    </w:rPr>
                    <w:t>名</w:t>
                  </w:r>
                </w:p>
              </w:tc>
              <w:tc>
                <w:tcPr>
                  <w:tcW w:w="4139" w:type="dxa"/>
                  <w:tcBorders>
                    <w:top w:val="nil"/>
                    <w:bottom w:val="nil"/>
                  </w:tcBorders>
                  <w:vAlign w:val="center"/>
                </w:tcPr>
                <w:p w14:paraId="7751BC5D" w14:textId="77777777" w:rsidR="00ED7C59" w:rsidRPr="00657A11" w:rsidRDefault="00ED7C59" w:rsidP="00ED7C59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bottom w:val="nil"/>
                  </w:tcBorders>
                  <w:vAlign w:val="center"/>
                </w:tcPr>
                <w:p w14:paraId="15B43120" w14:textId="77777777" w:rsidR="00ED7C59" w:rsidRPr="00657A11" w:rsidRDefault="00ED7C59" w:rsidP="00ED7C59">
                  <w:pPr>
                    <w:jc w:val="righ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657A11">
                    <w:rPr>
                      <w:rFonts w:ascii="BIZ UD明朝 Medium" w:eastAsia="BIZ UD明朝 Medium" w:hAnsi="BIZ UD明朝 Medium" w:hint="eastAsia"/>
                      <w:sz w:val="16"/>
                    </w:rPr>
                    <w:t>㊞</w:t>
                  </w:r>
                </w:p>
              </w:tc>
            </w:tr>
          </w:tbl>
          <w:p w14:paraId="31655D05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3708B32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77F9C09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8DE1EB2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C3033ED" w14:textId="51DD0316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6CC4440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68382C9" w14:textId="77777777" w:rsidR="00815964" w:rsidRPr="00657A11" w:rsidRDefault="00ED7C59" w:rsidP="00815964">
            <w:pPr>
              <w:rPr>
                <w:rFonts w:ascii="BIZ UD明朝 Medium" w:eastAsia="BIZ UD明朝 Medium" w:hAnsi="BIZ UD明朝 Medium"/>
                <w:sz w:val="22"/>
              </w:rPr>
            </w:pPr>
            <w:r w:rsidRPr="00657A11">
              <w:rPr>
                <w:rFonts w:ascii="BIZ UD明朝 Medium" w:eastAsia="BIZ UD明朝 Medium" w:hAnsi="BIZ UD明朝 Medium" w:hint="eastAsia"/>
                <w:sz w:val="22"/>
              </w:rPr>
              <w:t xml:space="preserve">　　次の金額で契約</w:t>
            </w:r>
            <w:r w:rsidR="00815964" w:rsidRPr="00657A11">
              <w:rPr>
                <w:rFonts w:ascii="BIZ UD明朝 Medium" w:eastAsia="BIZ UD明朝 Medium" w:hAnsi="BIZ UD明朝 Medium" w:hint="eastAsia"/>
                <w:sz w:val="22"/>
              </w:rPr>
              <w:t>いた</w:t>
            </w:r>
            <w:r w:rsidRPr="00657A11">
              <w:rPr>
                <w:rFonts w:ascii="BIZ UD明朝 Medium" w:eastAsia="BIZ UD明朝 Medium" w:hAnsi="BIZ UD明朝 Medium" w:hint="eastAsia"/>
                <w:sz w:val="22"/>
              </w:rPr>
              <w:t>したいので、委託内容及び関係書類熟覧のうえ、別府市契約</w:t>
            </w:r>
          </w:p>
          <w:p w14:paraId="5E590222" w14:textId="77777777" w:rsidR="00815964" w:rsidRPr="00657A11" w:rsidRDefault="00815964" w:rsidP="0081596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59CACDB" w14:textId="0E3D3CFA" w:rsidR="00ED7C59" w:rsidRPr="00657A11" w:rsidRDefault="00ED7C59" w:rsidP="00815964">
            <w:pPr>
              <w:ind w:firstLineChars="100" w:firstLine="245"/>
              <w:rPr>
                <w:rFonts w:ascii="BIZ UD明朝 Medium" w:eastAsia="BIZ UD明朝 Medium" w:hAnsi="BIZ UD明朝 Medium"/>
                <w:sz w:val="22"/>
              </w:rPr>
            </w:pPr>
            <w:r w:rsidRPr="00657A11">
              <w:rPr>
                <w:rFonts w:ascii="BIZ UD明朝 Medium" w:eastAsia="BIZ UD明朝 Medium" w:hAnsi="BIZ UD明朝 Medium" w:hint="eastAsia"/>
                <w:sz w:val="22"/>
              </w:rPr>
              <w:t>事務規則を遵守し入札します。</w:t>
            </w:r>
          </w:p>
          <w:p w14:paraId="1D1C3773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FDFD83F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2949464" w14:textId="39A7A7DF" w:rsidR="007E400A" w:rsidRPr="00657A11" w:rsidRDefault="007E400A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E400A" w:rsidRPr="00657A11" w14:paraId="01FCD008" w14:textId="77777777" w:rsidTr="007E400A">
        <w:trPr>
          <w:trHeight w:val="283"/>
        </w:trPr>
        <w:tc>
          <w:tcPr>
            <w:tcW w:w="306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09091" w14:textId="7CFF461E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57A11">
              <w:rPr>
                <w:rFonts w:ascii="BIZ UD明朝 Medium" w:eastAsia="BIZ UD明朝 Medium" w:hAnsi="BIZ UD明朝 Medium" w:hint="eastAsia"/>
                <w:spacing w:val="728"/>
                <w:kern w:val="0"/>
                <w:sz w:val="22"/>
                <w:fitText w:val="1896" w:id="-1751420415"/>
              </w:rPr>
              <w:t>金</w:t>
            </w:r>
            <w:r w:rsidRPr="00657A11">
              <w:rPr>
                <w:rFonts w:ascii="BIZ UD明朝 Medium" w:eastAsia="BIZ UD明朝 Medium" w:hAnsi="BIZ UD明朝 Medium" w:hint="eastAsia"/>
                <w:kern w:val="0"/>
                <w:sz w:val="22"/>
                <w:fitText w:val="1896" w:id="-1751420415"/>
              </w:rPr>
              <w:t>額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581F2730" w14:textId="779638DF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十億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E2F4902" w14:textId="2C1CDCD8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710B322" w14:textId="1533A33E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千万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16B4FE4A" w14:textId="191904C6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百万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88C15AE" w14:textId="5405FE05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十万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12881E9" w14:textId="6C58AFD2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3A0CAF59" w14:textId="2AC20204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千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13AFABCC" w14:textId="1324F809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百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55E6901" w14:textId="5E19E57C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十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4F86D095" w14:textId="7C386976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</w:tr>
      <w:tr w:rsidR="00CC48B8" w:rsidRPr="00657A11" w14:paraId="413BBC82" w14:textId="77777777" w:rsidTr="007E400A">
        <w:trPr>
          <w:trHeight w:val="964"/>
        </w:trPr>
        <w:tc>
          <w:tcPr>
            <w:tcW w:w="30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CCB31" w14:textId="77777777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188C02E" w14:textId="1349DD94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17E8D" w14:textId="45561AAB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0B8E6" w14:textId="04CCF16A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5E20294" w14:textId="502DB6DC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9DC5A" w14:textId="161C2114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75AD0" w14:textId="0B45F6DD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1C3A99E" w14:textId="61DA3591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ED3E3" w14:textId="0FF5C02D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37BDD" w14:textId="487D74C7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69BC75B" w14:textId="666B969A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</w:tr>
      <w:tr w:rsidR="00CC48B8" w:rsidRPr="00657A11" w14:paraId="22C64951" w14:textId="77777777" w:rsidTr="007E400A">
        <w:trPr>
          <w:trHeight w:val="2835"/>
        </w:trPr>
        <w:tc>
          <w:tcPr>
            <w:tcW w:w="30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AC56599" w14:textId="2D25572D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57A11">
              <w:rPr>
                <w:rFonts w:ascii="BIZ UD明朝 Medium" w:eastAsia="BIZ UD明朝 Medium" w:hAnsi="BIZ UD明朝 Medium" w:hint="eastAsia"/>
                <w:spacing w:val="29"/>
                <w:kern w:val="0"/>
                <w:sz w:val="22"/>
                <w:fitText w:val="1896" w:id="-1751420416"/>
              </w:rPr>
              <w:t>委託業務の名</w:t>
            </w:r>
            <w:r w:rsidRPr="00657A11">
              <w:rPr>
                <w:rFonts w:ascii="BIZ UD明朝 Medium" w:eastAsia="BIZ UD明朝 Medium" w:hAnsi="BIZ UD明朝 Medium" w:hint="eastAsia"/>
                <w:spacing w:val="4"/>
                <w:kern w:val="0"/>
                <w:sz w:val="22"/>
                <w:fitText w:val="1896" w:id="-1751420416"/>
              </w:rPr>
              <w:t>称</w:t>
            </w:r>
          </w:p>
        </w:tc>
        <w:tc>
          <w:tcPr>
            <w:tcW w:w="6803" w:type="dxa"/>
            <w:gridSpan w:val="10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77C3E" w14:textId="576F9138" w:rsidR="00CC48B8" w:rsidRPr="00657A11" w:rsidRDefault="006963F8" w:rsidP="00657A11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000000" w:themeColor="text1"/>
              </w:rPr>
              <w:t>令和６年度</w:t>
            </w:r>
            <w:r w:rsidR="00F54FA2" w:rsidRPr="00F54FA2">
              <w:rPr>
                <w:rFonts w:ascii="BIZ UD明朝 Medium" w:eastAsia="BIZ UD明朝 Medium" w:hAnsi="BIZ UD明朝 Medium" w:cs="Times New Roman" w:hint="eastAsia"/>
                <w:color w:val="000000" w:themeColor="text1"/>
              </w:rPr>
              <w:t>別府市</w:t>
            </w:r>
            <w:r w:rsidR="006617E6">
              <w:rPr>
                <w:rFonts w:ascii="BIZ UD明朝 Medium" w:eastAsia="BIZ UD明朝 Medium" w:hAnsi="BIZ UD明朝 Medium" w:cs="Times New Roman" w:hint="eastAsia"/>
                <w:color w:val="000000" w:themeColor="text1"/>
              </w:rPr>
              <w:t>リゾート産後ケア事業</w:t>
            </w:r>
            <w:r w:rsidR="00F54FA2" w:rsidRPr="00F54FA2">
              <w:rPr>
                <w:rFonts w:ascii="BIZ UD明朝 Medium" w:eastAsia="BIZ UD明朝 Medium" w:hAnsi="BIZ UD明朝 Medium" w:cs="Times New Roman" w:hint="eastAsia"/>
                <w:color w:val="000000" w:themeColor="text1"/>
              </w:rPr>
              <w:t>委託業務</w:t>
            </w:r>
          </w:p>
        </w:tc>
      </w:tr>
    </w:tbl>
    <w:p w14:paraId="2F086149" w14:textId="6EE49C91" w:rsidR="00B64F23" w:rsidRPr="00657A11" w:rsidRDefault="00CC48B8" w:rsidP="00815964">
      <w:pPr>
        <w:jc w:val="left"/>
        <w:rPr>
          <w:rFonts w:ascii="BIZ UD明朝 Medium" w:eastAsia="BIZ UD明朝 Medium" w:hAnsi="BIZ UD明朝 Medium"/>
          <w:sz w:val="22"/>
        </w:rPr>
      </w:pPr>
      <w:r w:rsidRPr="00657A11">
        <w:rPr>
          <w:rFonts w:ascii="BIZ UD明朝 Medium" w:eastAsia="BIZ UD明朝 Medium" w:hAnsi="BIZ UD明朝 Medium" w:hint="eastAsia"/>
          <w:sz w:val="22"/>
        </w:rPr>
        <w:t>注意事項：金額はアラビア数字で記入し、金額の先頭に「￥」マークを付すこと。</w:t>
      </w:r>
    </w:p>
    <w:sectPr w:rsidR="00B64F23" w:rsidRPr="00657A11" w:rsidSect="00815964">
      <w:pgSz w:w="11906" w:h="16838" w:code="9"/>
      <w:pgMar w:top="1418" w:right="1134" w:bottom="1418" w:left="1134" w:header="851" w:footer="992" w:gutter="0"/>
      <w:cols w:space="425"/>
      <w:docGrid w:type="linesAndChars" w:linePitch="368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9792A" w14:textId="77777777" w:rsidR="002E3A0B" w:rsidRDefault="002E3A0B" w:rsidP="00E26312">
      <w:r>
        <w:separator/>
      </w:r>
    </w:p>
  </w:endnote>
  <w:endnote w:type="continuationSeparator" w:id="0">
    <w:p w14:paraId="22993794" w14:textId="77777777" w:rsidR="002E3A0B" w:rsidRDefault="002E3A0B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DCBF2" w14:textId="77777777" w:rsidR="002E3A0B" w:rsidRDefault="002E3A0B" w:rsidP="00E26312">
      <w:r>
        <w:separator/>
      </w:r>
    </w:p>
  </w:footnote>
  <w:footnote w:type="continuationSeparator" w:id="0">
    <w:p w14:paraId="6ED2B456" w14:textId="77777777" w:rsidR="002E3A0B" w:rsidRDefault="002E3A0B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35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916C5"/>
    <w:rsid w:val="000A5C90"/>
    <w:rsid w:val="000B3F5D"/>
    <w:rsid w:val="000F75B7"/>
    <w:rsid w:val="001E71E4"/>
    <w:rsid w:val="002E3A0B"/>
    <w:rsid w:val="003C762B"/>
    <w:rsid w:val="003F6A18"/>
    <w:rsid w:val="00450FF8"/>
    <w:rsid w:val="00535B02"/>
    <w:rsid w:val="00562B68"/>
    <w:rsid w:val="005B2806"/>
    <w:rsid w:val="005C26EB"/>
    <w:rsid w:val="00657A11"/>
    <w:rsid w:val="006617E6"/>
    <w:rsid w:val="006963F8"/>
    <w:rsid w:val="007E400A"/>
    <w:rsid w:val="00815964"/>
    <w:rsid w:val="00853793"/>
    <w:rsid w:val="00861774"/>
    <w:rsid w:val="00956D00"/>
    <w:rsid w:val="00B17942"/>
    <w:rsid w:val="00B32BC3"/>
    <w:rsid w:val="00B64F23"/>
    <w:rsid w:val="00BB05AC"/>
    <w:rsid w:val="00BF1E80"/>
    <w:rsid w:val="00C6096C"/>
    <w:rsid w:val="00CA0C26"/>
    <w:rsid w:val="00CC48B8"/>
    <w:rsid w:val="00CD1A58"/>
    <w:rsid w:val="00E26312"/>
    <w:rsid w:val="00ED7C59"/>
    <w:rsid w:val="00F54FA2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F21E6F20.dotm</Template>
  <TotalTime>72</TotalTime>
  <Pages>1</Pages>
  <Words>38</Words>
  <Characters>220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2021-07-19T05:13:00Z</cp:lastPrinted>
  <dcterms:created xsi:type="dcterms:W3CDTF">2021-07-16T09:21:00Z</dcterms:created>
  <dcterms:modified xsi:type="dcterms:W3CDTF">2024-08-02T02:08:00Z</dcterms:modified>
</cp:coreProperties>
</file>