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DBBE116" w:rsidR="00CD1A58" w:rsidRPr="00EF7652" w:rsidRDefault="00E26312">
      <w:pPr>
        <w:rPr>
          <w:rFonts w:ascii="BIZ UD明朝 Medium" w:eastAsia="BIZ UD明朝 Medium" w:hAnsi="BIZ UD明朝 Medium"/>
          <w:sz w:val="22"/>
        </w:rPr>
      </w:pPr>
      <w:r w:rsidRPr="00EF7652">
        <w:rPr>
          <w:rFonts w:ascii="BIZ UD明朝 Medium" w:eastAsia="BIZ UD明朝 Medium" w:hAnsi="BIZ UD明朝 Medium" w:hint="eastAsia"/>
          <w:sz w:val="22"/>
        </w:rPr>
        <w:t>(様式</w:t>
      </w:r>
      <w:r w:rsidR="006D2316">
        <w:rPr>
          <w:rFonts w:ascii="BIZ UD明朝 Medium" w:eastAsia="BIZ UD明朝 Medium" w:hAnsi="BIZ UD明朝 Medium" w:hint="eastAsia"/>
          <w:sz w:val="22"/>
        </w:rPr>
        <w:t>４</w:t>
      </w:r>
      <w:r w:rsidRPr="00EF765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5A444C6B" w:rsidR="00E26312" w:rsidRPr="00EF7652" w:rsidRDefault="00E26312">
      <w:pPr>
        <w:rPr>
          <w:rFonts w:ascii="BIZ UD明朝 Medium" w:eastAsia="BIZ UD明朝 Medium" w:hAnsi="BIZ UD明朝 Medium"/>
          <w:sz w:val="22"/>
        </w:rPr>
      </w:pPr>
    </w:p>
    <w:p w14:paraId="093491E5" w14:textId="77777777" w:rsidR="00B7035F" w:rsidRPr="00EF7652" w:rsidRDefault="00B7035F">
      <w:pPr>
        <w:rPr>
          <w:rFonts w:ascii="BIZ UD明朝 Medium" w:eastAsia="BIZ UD明朝 Medium" w:hAnsi="BIZ UD明朝 Medium"/>
          <w:sz w:val="22"/>
        </w:rPr>
      </w:pPr>
    </w:p>
    <w:p w14:paraId="20AF6165" w14:textId="2878F457" w:rsidR="00E26312" w:rsidRPr="00EF7652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EF7652">
        <w:rPr>
          <w:rFonts w:ascii="BIZ UD明朝 Medium" w:eastAsia="BIZ UD明朝 Medium" w:hAnsi="BIZ UD明朝 Medium" w:hint="eastAsia"/>
          <w:b/>
          <w:sz w:val="36"/>
        </w:rPr>
        <w:t>配置予定</w:t>
      </w:r>
      <w:r w:rsidR="00C32E74" w:rsidRPr="00EF7652">
        <w:rPr>
          <w:rFonts w:ascii="BIZ UD明朝 Medium" w:eastAsia="BIZ UD明朝 Medium" w:hAnsi="BIZ UD明朝 Medium" w:hint="eastAsia"/>
          <w:b/>
          <w:sz w:val="36"/>
        </w:rPr>
        <w:t>業務</w:t>
      </w:r>
      <w:r w:rsidR="00DA5BDD" w:rsidRPr="00EF7652">
        <w:rPr>
          <w:rFonts w:ascii="BIZ UD明朝 Medium" w:eastAsia="BIZ UD明朝 Medium" w:hAnsi="BIZ UD明朝 Medium" w:hint="eastAsia"/>
          <w:b/>
          <w:sz w:val="36"/>
        </w:rPr>
        <w:t>責任者</w:t>
      </w:r>
      <w:r w:rsidR="00AC26B7" w:rsidRPr="00EF7652">
        <w:rPr>
          <w:rFonts w:ascii="BIZ UD明朝 Medium" w:eastAsia="BIZ UD明朝 Medium" w:hAnsi="BIZ UD明朝 Medium" w:hint="eastAsia"/>
          <w:b/>
          <w:sz w:val="36"/>
        </w:rPr>
        <w:t>調書</w:t>
      </w:r>
    </w:p>
    <w:p w14:paraId="727856B5" w14:textId="4657C986" w:rsidR="00CA0C26" w:rsidRPr="00EF7652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30DAF05F" w14:textId="77777777" w:rsidR="00B7035F" w:rsidRPr="00EF7652" w:rsidRDefault="00B7035F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EF7652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EF7652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EF7652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EF7652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EF7652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EF7652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EF7652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FC8B290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1177171B" w14:textId="77777777" w:rsidR="00B7035F" w:rsidRPr="00EF7652" w:rsidRDefault="00B7035F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EF7652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6"/>
        <w:gridCol w:w="1757"/>
        <w:gridCol w:w="5047"/>
      </w:tblGrid>
      <w:tr w:rsidR="00115C16" w:rsidRPr="00EF7652" w14:paraId="39D79366" w14:textId="77777777" w:rsidTr="00797ADF">
        <w:trPr>
          <w:trHeight w:val="679"/>
        </w:trPr>
        <w:tc>
          <w:tcPr>
            <w:tcW w:w="2266" w:type="dxa"/>
            <w:vMerge w:val="restart"/>
            <w:vAlign w:val="center"/>
          </w:tcPr>
          <w:p w14:paraId="45463DFB" w14:textId="0D076A81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配置予定</w:t>
            </w:r>
            <w:r w:rsidR="00B146F0"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業務責任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57" w:type="dxa"/>
            <w:vAlign w:val="center"/>
          </w:tcPr>
          <w:p w14:paraId="1FB2B4E2" w14:textId="054E7DFE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32C49010" w14:textId="54E27CA8" w:rsidR="00640387" w:rsidRPr="00EF7652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EF7652" w14:paraId="5394FC3A" w14:textId="77777777" w:rsidTr="00797ADF">
        <w:trPr>
          <w:trHeight w:val="716"/>
        </w:trPr>
        <w:tc>
          <w:tcPr>
            <w:tcW w:w="2266" w:type="dxa"/>
            <w:vMerge/>
            <w:vAlign w:val="center"/>
          </w:tcPr>
          <w:p w14:paraId="05B081DE" w14:textId="77777777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B4288C0" w14:textId="215BBEB2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EF7652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5F72D652" w14:textId="023A8B40" w:rsidR="006B6EF9" w:rsidRPr="00EF7652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EF7652" w14:paraId="5EE1A3BA" w14:textId="77777777" w:rsidTr="00797ADF">
        <w:trPr>
          <w:trHeight w:val="703"/>
        </w:trPr>
        <w:tc>
          <w:tcPr>
            <w:tcW w:w="2266" w:type="dxa"/>
            <w:vMerge/>
            <w:vAlign w:val="center"/>
          </w:tcPr>
          <w:p w14:paraId="159D2141" w14:textId="77777777" w:rsidR="006B6EF9" w:rsidRPr="00EF7652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7C4B1C9" w14:textId="55E9F96C" w:rsidR="006B6EF9" w:rsidRPr="00EF7652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EF765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vAlign w:val="center"/>
          </w:tcPr>
          <w:p w14:paraId="48116878" w14:textId="26C0723B" w:rsidR="006B6EF9" w:rsidRPr="00EF7652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B65F7" w:rsidRPr="00EF7652" w14:paraId="6655582A" w14:textId="77777777" w:rsidTr="00797ADF">
        <w:trPr>
          <w:trHeight w:val="1535"/>
        </w:trPr>
        <w:tc>
          <w:tcPr>
            <w:tcW w:w="2266" w:type="dxa"/>
            <w:vAlign w:val="center"/>
          </w:tcPr>
          <w:p w14:paraId="3BE5DC3B" w14:textId="4EDF9F24" w:rsidR="009B65F7" w:rsidRPr="00EF7652" w:rsidRDefault="009B65F7" w:rsidP="009B65F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EF7652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EF7652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2"/>
          </w:tcPr>
          <w:p w14:paraId="074111D2" w14:textId="77777777" w:rsidR="009B65F7" w:rsidRPr="00EF7652" w:rsidRDefault="009B65F7" w:rsidP="009B65F7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0C56A78" w14:textId="77777777" w:rsidR="00B7035F" w:rsidRPr="00EF7652" w:rsidRDefault="00B7035F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</w:p>
    <w:p w14:paraId="630C6101" w14:textId="6A44F69D" w:rsidR="00FA1836" w:rsidRPr="00EF7652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注意事項</w:t>
      </w:r>
    </w:p>
    <w:p w14:paraId="4AD30CBD" w14:textId="207F4494" w:rsidR="00FA1836" w:rsidRPr="00EF7652" w:rsidRDefault="00B7035F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１</w:t>
      </w:r>
      <w:r w:rsidR="00FA1836" w:rsidRPr="00EF7652">
        <w:rPr>
          <w:rFonts w:ascii="BIZ UD明朝 Medium" w:eastAsia="BIZ UD明朝 Medium" w:hAnsi="BIZ UD明朝 Medium"/>
          <w:sz w:val="20"/>
        </w:rPr>
        <w:t xml:space="preserve">  所属会社との雇用関係がわかるもの（保険証の写し等）を添付すること。</w:t>
      </w:r>
    </w:p>
    <w:p w14:paraId="6BEA00C3" w14:textId="540786BC" w:rsidR="00A41CAB" w:rsidRPr="00EF7652" w:rsidRDefault="00B7035F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EF7652">
        <w:rPr>
          <w:rFonts w:ascii="BIZ UD明朝 Medium" w:eastAsia="BIZ UD明朝 Medium" w:hAnsi="BIZ UD明朝 Medium" w:hint="eastAsia"/>
          <w:sz w:val="20"/>
        </w:rPr>
        <w:t>２</w:t>
      </w:r>
      <w:r w:rsidR="00FA1836" w:rsidRPr="00EF7652">
        <w:rPr>
          <w:rFonts w:ascii="BIZ UD明朝 Medium" w:eastAsia="BIZ UD明朝 Medium" w:hAnsi="BIZ UD明朝 Medium"/>
          <w:sz w:val="20"/>
        </w:rPr>
        <w:t xml:space="preserve">  配置予定</w:t>
      </w:r>
      <w:r w:rsidR="00B146F0" w:rsidRPr="00EF7652">
        <w:rPr>
          <w:rFonts w:ascii="BIZ UD明朝 Medium" w:eastAsia="BIZ UD明朝 Medium" w:hAnsi="BIZ UD明朝 Medium" w:hint="eastAsia"/>
          <w:sz w:val="20"/>
        </w:rPr>
        <w:t>責任</w:t>
      </w:r>
      <w:r w:rsidR="00FA1836" w:rsidRPr="00EF7652">
        <w:rPr>
          <w:rFonts w:ascii="BIZ UD明朝 Medium" w:eastAsia="BIZ UD明朝 Medium" w:hAnsi="BIZ UD明朝 Medium"/>
          <w:sz w:val="20"/>
        </w:rPr>
        <w:t>者として複数の候補者が</w:t>
      </w:r>
      <w:bookmarkStart w:id="0" w:name="_GoBack"/>
      <w:bookmarkEnd w:id="0"/>
      <w:r w:rsidR="00FA1836" w:rsidRPr="00EF7652">
        <w:rPr>
          <w:rFonts w:ascii="BIZ UD明朝 Medium" w:eastAsia="BIZ UD明朝 Medium" w:hAnsi="BIZ UD明朝 Medium"/>
          <w:sz w:val="20"/>
        </w:rPr>
        <w:t>ある場合は、当該シートをコピーし作成すること。</w:t>
      </w:r>
    </w:p>
    <w:sectPr w:rsidR="00A41CAB" w:rsidRPr="00EF7652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25F47" w14:textId="77777777" w:rsidR="00753508" w:rsidRDefault="00753508" w:rsidP="00E26312">
      <w:r>
        <w:separator/>
      </w:r>
    </w:p>
  </w:endnote>
  <w:endnote w:type="continuationSeparator" w:id="0">
    <w:p w14:paraId="52F45BC6" w14:textId="77777777" w:rsidR="00753508" w:rsidRDefault="00753508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54B4" w14:textId="77777777" w:rsidR="00753508" w:rsidRDefault="00753508" w:rsidP="00E26312">
      <w:r>
        <w:separator/>
      </w:r>
    </w:p>
  </w:footnote>
  <w:footnote w:type="continuationSeparator" w:id="0">
    <w:p w14:paraId="68B4B51A" w14:textId="77777777" w:rsidR="00753508" w:rsidRDefault="00753508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A5C90"/>
    <w:rsid w:val="00115C16"/>
    <w:rsid w:val="001E71E4"/>
    <w:rsid w:val="00353DD0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6D2316"/>
    <w:rsid w:val="007278F0"/>
    <w:rsid w:val="00753508"/>
    <w:rsid w:val="00797ADF"/>
    <w:rsid w:val="007A6B2F"/>
    <w:rsid w:val="008E0F2C"/>
    <w:rsid w:val="008E7C80"/>
    <w:rsid w:val="0090363E"/>
    <w:rsid w:val="009B65F7"/>
    <w:rsid w:val="00A41CAB"/>
    <w:rsid w:val="00AC26B7"/>
    <w:rsid w:val="00AC62F2"/>
    <w:rsid w:val="00B146F0"/>
    <w:rsid w:val="00B17942"/>
    <w:rsid w:val="00B64F23"/>
    <w:rsid w:val="00B7035F"/>
    <w:rsid w:val="00BE65B0"/>
    <w:rsid w:val="00BF1E80"/>
    <w:rsid w:val="00C2413F"/>
    <w:rsid w:val="00C31CD0"/>
    <w:rsid w:val="00C32E74"/>
    <w:rsid w:val="00CA0C26"/>
    <w:rsid w:val="00CD1A58"/>
    <w:rsid w:val="00D27363"/>
    <w:rsid w:val="00DA5BDD"/>
    <w:rsid w:val="00DE61CB"/>
    <w:rsid w:val="00E26312"/>
    <w:rsid w:val="00EF7652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D001-AF1C-47E8-886D-74D8D4F8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404B564D.dotm</Template>
  <TotalTime>135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2024-08-06T01:03:00Z</cp:lastPrinted>
  <dcterms:created xsi:type="dcterms:W3CDTF">2021-07-16T09:21:00Z</dcterms:created>
  <dcterms:modified xsi:type="dcterms:W3CDTF">2024-08-06T01:04:00Z</dcterms:modified>
</cp:coreProperties>
</file>